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BF" w:rsidRDefault="00DE3EBF" w:rsidP="00DE3EBF">
      <w:pPr>
        <w:ind w:left="1080"/>
        <w:jc w:val="both"/>
        <w:rPr>
          <w:b/>
          <w:sz w:val="28"/>
          <w:szCs w:val="28"/>
        </w:rPr>
      </w:pPr>
      <w:r w:rsidRPr="00DE3EBF">
        <w:rPr>
          <w:b/>
          <w:sz w:val="28"/>
          <w:szCs w:val="28"/>
        </w:rPr>
        <w:t>Инструкция по организации акции по сбору крышек и батареек</w:t>
      </w:r>
    </w:p>
    <w:p w:rsidR="00834405" w:rsidRPr="00FF0456" w:rsidRDefault="00FF0456" w:rsidP="008F1D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F045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456">
        <w:rPr>
          <w:b/>
          <w:color w:val="000000"/>
          <w:sz w:val="28"/>
          <w:szCs w:val="28"/>
        </w:rPr>
        <w:t xml:space="preserve"> </w:t>
      </w:r>
      <w:r w:rsidR="00010F4B" w:rsidRPr="00FF0456">
        <w:rPr>
          <w:b/>
          <w:color w:val="000000"/>
          <w:sz w:val="28"/>
          <w:szCs w:val="28"/>
        </w:rPr>
        <w:t>ЧТО ПРИНИМАЮТ: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и ручки от пластиковых бутылок (воды, газированных напитков, молочных и кисломолочных продуктов, некоторых не</w:t>
      </w:r>
      <w:bookmarkStart w:id="0" w:name="_GoBack"/>
      <w:bookmarkEnd w:id="0"/>
      <w:r w:rsidRPr="00FF0456">
        <w:rPr>
          <w:color w:val="000000"/>
          <w:sz w:val="28"/>
          <w:szCs w:val="28"/>
        </w:rPr>
        <w:t>пищевых жидкостей);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8F1D0A" w:rsidRPr="00956ABE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F0456">
        <w:rPr>
          <w:color w:val="000000"/>
          <w:sz w:val="28"/>
          <w:szCs w:val="28"/>
        </w:rPr>
        <w:t xml:space="preserve">крышечки и горлышки от </w:t>
      </w:r>
      <w:proofErr w:type="spellStart"/>
      <w:r w:rsidRPr="00FF0456">
        <w:rPr>
          <w:color w:val="000000"/>
          <w:sz w:val="28"/>
          <w:szCs w:val="28"/>
        </w:rPr>
        <w:t>тетрапаков</w:t>
      </w:r>
      <w:proofErr w:type="spellEnd"/>
      <w:r w:rsidRPr="00FF0456">
        <w:rPr>
          <w:color w:val="000000"/>
          <w:sz w:val="28"/>
          <w:szCs w:val="28"/>
        </w:rPr>
        <w:t xml:space="preserve"> (крышку открутить от горлышка, </w:t>
      </w:r>
      <w:r w:rsidRPr="00956ABE">
        <w:rPr>
          <w:sz w:val="28"/>
          <w:szCs w:val="28"/>
        </w:rPr>
        <w:t>само горлышко НЕ разбирать на составляющие);</w:t>
      </w:r>
      <w:r w:rsidRPr="00956ABE">
        <w:rPr>
          <w:rStyle w:val="apple-converted-space"/>
          <w:sz w:val="28"/>
          <w:szCs w:val="28"/>
        </w:rPr>
        <w:t> </w:t>
      </w:r>
    </w:p>
    <w:p w:rsidR="008F1D0A" w:rsidRPr="00956ABE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56ABE">
        <w:rPr>
          <w:sz w:val="28"/>
          <w:szCs w:val="28"/>
        </w:rPr>
        <w:t>крышки от бутылей на кулер (белый вкладыш убрать);</w:t>
      </w:r>
      <w:r w:rsidRPr="00956ABE">
        <w:rPr>
          <w:rStyle w:val="apple-converted-space"/>
          <w:sz w:val="28"/>
          <w:szCs w:val="28"/>
        </w:rPr>
        <w:t> 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6ABE">
        <w:rPr>
          <w:sz w:val="28"/>
          <w:szCs w:val="28"/>
        </w:rPr>
        <w:t>крышечки от</w:t>
      </w:r>
      <w:r w:rsidRPr="00FF0456">
        <w:rPr>
          <w:color w:val="000000"/>
          <w:sz w:val="28"/>
          <w:szCs w:val="28"/>
        </w:rPr>
        <w:t xml:space="preserve"> </w:t>
      </w:r>
      <w:proofErr w:type="spellStart"/>
      <w:r w:rsidRPr="00FF0456">
        <w:rPr>
          <w:color w:val="000000"/>
          <w:sz w:val="28"/>
          <w:szCs w:val="28"/>
        </w:rPr>
        <w:t>дой-паков</w:t>
      </w:r>
      <w:proofErr w:type="spellEnd"/>
      <w:r w:rsidRPr="00FF0456">
        <w:rPr>
          <w:color w:val="000000"/>
          <w:sz w:val="28"/>
          <w:szCs w:val="28"/>
        </w:rPr>
        <w:t xml:space="preserve"> (мягких упаковок от майонезов, кетчупов, детских пюре, сгущенного</w:t>
      </w:r>
      <w:r w:rsidR="008F1D0A" w:rsidRPr="00FF0456">
        <w:rPr>
          <w:color w:val="000000"/>
          <w:sz w:val="28"/>
          <w:szCs w:val="28"/>
        </w:rPr>
        <w:t xml:space="preserve"> молока и пр.</w:t>
      </w:r>
      <w:r w:rsidRPr="00FF0456">
        <w:rPr>
          <w:color w:val="000000"/>
          <w:sz w:val="28"/>
          <w:szCs w:val="28"/>
        </w:rPr>
        <w:t>);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мерные ложечки от детских каш;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бутылок из-под растительного мас</w:t>
      </w:r>
      <w:r w:rsidR="008F1D0A" w:rsidRPr="00FF0456">
        <w:rPr>
          <w:color w:val="000000"/>
          <w:sz w:val="28"/>
          <w:szCs w:val="28"/>
        </w:rPr>
        <w:t>ла (предварительно нужно вымыть</w:t>
      </w:r>
      <w:r w:rsidRPr="00FF0456">
        <w:rPr>
          <w:color w:val="000000"/>
          <w:sz w:val="28"/>
          <w:szCs w:val="28"/>
        </w:rPr>
        <w:t>);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пластиковые пробки от шампанского;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желтые вкладыши от киндер-сюрпризов;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шампуней и средств по уходу за волосами;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пены для бритья и от пенки для волос;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шариковых дезодорантов;</w:t>
      </w:r>
    </w:p>
    <w:p w:rsidR="00956ABE" w:rsidRDefault="00FF0456" w:rsidP="00956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 xml:space="preserve">- пластиковые дозаторы. </w:t>
      </w:r>
      <w:r w:rsidRPr="00956ABE">
        <w:rPr>
          <w:color w:val="000000"/>
          <w:sz w:val="28"/>
          <w:szCs w:val="28"/>
        </w:rPr>
        <w:t>Если у вас получится вытащить из них металлическую пружину - будет замечательно;</w:t>
      </w:r>
    </w:p>
    <w:p w:rsidR="00956ABE" w:rsidRDefault="00FF0456" w:rsidP="00956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6ABE">
        <w:rPr>
          <w:color w:val="000000"/>
          <w:sz w:val="28"/>
          <w:szCs w:val="28"/>
        </w:rPr>
        <w:t>контейнеры от одноразовых линз;</w:t>
      </w:r>
    </w:p>
    <w:p w:rsidR="00FF0456" w:rsidRPr="00956ABE" w:rsidRDefault="00FF0456" w:rsidP="00956A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6ABE">
        <w:rPr>
          <w:color w:val="000000"/>
          <w:sz w:val="28"/>
          <w:szCs w:val="28"/>
        </w:rPr>
        <w:t>палочки от «</w:t>
      </w:r>
      <w:proofErr w:type="spellStart"/>
      <w:r w:rsidRPr="00956ABE">
        <w:rPr>
          <w:color w:val="000000"/>
          <w:sz w:val="28"/>
          <w:szCs w:val="28"/>
        </w:rPr>
        <w:t>чупа-чупсов</w:t>
      </w:r>
      <w:proofErr w:type="spellEnd"/>
      <w:r w:rsidRPr="00956ABE">
        <w:rPr>
          <w:color w:val="000000"/>
          <w:sz w:val="28"/>
          <w:szCs w:val="28"/>
        </w:rPr>
        <w:t>»;</w:t>
      </w:r>
    </w:p>
    <w:p w:rsidR="008F1D0A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сре</w:t>
      </w:r>
      <w:proofErr w:type="gramStart"/>
      <w:r w:rsidRPr="00FF0456">
        <w:rPr>
          <w:color w:val="000000"/>
          <w:sz w:val="28"/>
          <w:szCs w:val="28"/>
        </w:rPr>
        <w:t>дств дл</w:t>
      </w:r>
      <w:proofErr w:type="gramEnd"/>
      <w:r w:rsidRPr="00FF0456">
        <w:rPr>
          <w:color w:val="000000"/>
          <w:sz w:val="28"/>
          <w:szCs w:val="28"/>
        </w:rPr>
        <w:t>я мытья посуды и других пластиковых флаконов</w:t>
      </w:r>
      <w:r w:rsidR="008F1D0A" w:rsidRPr="00FF0456">
        <w:rPr>
          <w:color w:val="000000"/>
          <w:sz w:val="28"/>
          <w:szCs w:val="28"/>
        </w:rPr>
        <w:t>;</w:t>
      </w:r>
    </w:p>
    <w:p w:rsidR="00834405" w:rsidRPr="00FF0456" w:rsidRDefault="00834405" w:rsidP="008F1D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а также многие другие пластиковые крышечки.</w:t>
      </w:r>
    </w:p>
    <w:p w:rsidR="008F1D0A" w:rsidRPr="00FF0456" w:rsidRDefault="008F1D0A" w:rsidP="008F1D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F1D0A" w:rsidRPr="00FF0456" w:rsidRDefault="00FF0456" w:rsidP="008F1D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F045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456">
        <w:rPr>
          <w:b/>
          <w:color w:val="000000"/>
          <w:sz w:val="28"/>
          <w:szCs w:val="28"/>
        </w:rPr>
        <w:t xml:space="preserve"> </w:t>
      </w:r>
      <w:r w:rsidR="00834405" w:rsidRPr="00FF0456">
        <w:rPr>
          <w:b/>
          <w:color w:val="000000"/>
          <w:sz w:val="28"/>
          <w:szCs w:val="28"/>
        </w:rPr>
        <w:t>НЕ ПОДХОДЯТ:</w:t>
      </w:r>
    </w:p>
    <w:p w:rsidR="008F1D0A" w:rsidRPr="00FF0456" w:rsidRDefault="00834405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металлические крышки (алюминиевые и жестяные) или крышки с металлическими элементами;</w:t>
      </w:r>
    </w:p>
    <w:p w:rsidR="00FF0456" w:rsidRPr="00FF0456" w:rsidRDefault="00834405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крышки от коф</w:t>
      </w:r>
      <w:r w:rsidR="008F1D0A" w:rsidRPr="00FF0456">
        <w:rPr>
          <w:color w:val="000000"/>
          <w:sz w:val="28"/>
          <w:szCs w:val="28"/>
        </w:rPr>
        <w:t>ейных стаканов</w:t>
      </w:r>
      <w:r w:rsidR="00FF0456" w:rsidRPr="00FF0456">
        <w:rPr>
          <w:color w:val="000000"/>
          <w:sz w:val="28"/>
          <w:szCs w:val="28"/>
        </w:rPr>
        <w:t xml:space="preserve"> - их сдавать отдельно в 6ps;</w:t>
      </w:r>
    </w:p>
    <w:p w:rsidR="008F1D0A" w:rsidRPr="00FF0456" w:rsidRDefault="00FF0456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 xml:space="preserve">крышки от сметаны (5 </w:t>
      </w:r>
      <w:proofErr w:type="spellStart"/>
      <w:r w:rsidRPr="00FF0456">
        <w:rPr>
          <w:color w:val="000000"/>
          <w:sz w:val="28"/>
          <w:szCs w:val="28"/>
        </w:rPr>
        <w:t>pp</w:t>
      </w:r>
      <w:proofErr w:type="spellEnd"/>
      <w:r w:rsidRPr="00FF0456">
        <w:rPr>
          <w:color w:val="000000"/>
          <w:sz w:val="28"/>
          <w:szCs w:val="28"/>
        </w:rPr>
        <w:t xml:space="preserve"> и другие)</w:t>
      </w:r>
      <w:r w:rsidR="008F1D0A" w:rsidRPr="00FF0456">
        <w:rPr>
          <w:color w:val="000000"/>
          <w:sz w:val="28"/>
          <w:szCs w:val="28"/>
        </w:rPr>
        <w:t>;</w:t>
      </w:r>
    </w:p>
    <w:p w:rsidR="00FF0456" w:rsidRPr="00FF0456" w:rsidRDefault="00FF0456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резиновые пробки от лекарств и проч.</w:t>
      </w:r>
    </w:p>
    <w:p w:rsidR="00FF0456" w:rsidRPr="00FF0456" w:rsidRDefault="00FF0456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 xml:space="preserve">- крышечки от губной помады и «стекловидные» </w:t>
      </w:r>
      <w:proofErr w:type="gramStart"/>
      <w:r w:rsidRPr="00FF0456">
        <w:rPr>
          <w:color w:val="000000"/>
          <w:sz w:val="28"/>
          <w:szCs w:val="28"/>
        </w:rPr>
        <w:t>от</w:t>
      </w:r>
      <w:proofErr w:type="gramEnd"/>
      <w:r w:rsidRPr="00FF0456">
        <w:rPr>
          <w:color w:val="000000"/>
          <w:sz w:val="28"/>
          <w:szCs w:val="28"/>
        </w:rPr>
        <w:t xml:space="preserve"> </w:t>
      </w:r>
    </w:p>
    <w:p w:rsidR="00FF0456" w:rsidRPr="00FF0456" w:rsidRDefault="00FF0456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косметических средств;</w:t>
      </w:r>
    </w:p>
    <w:p w:rsidR="008F1D0A" w:rsidRPr="00FF0456" w:rsidRDefault="00834405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колпачки от шариковых ручек;</w:t>
      </w:r>
      <w:r w:rsidRPr="00FF0456">
        <w:rPr>
          <w:rStyle w:val="apple-converted-space"/>
          <w:color w:val="000000"/>
          <w:sz w:val="28"/>
          <w:szCs w:val="28"/>
        </w:rPr>
        <w:t> </w:t>
      </w:r>
    </w:p>
    <w:p w:rsidR="00FF0456" w:rsidRPr="00FF0456" w:rsidRDefault="00834405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крышечки от т</w:t>
      </w:r>
      <w:r w:rsidR="008F1D0A" w:rsidRPr="00FF0456">
        <w:rPr>
          <w:color w:val="000000"/>
          <w:sz w:val="28"/>
          <w:szCs w:val="28"/>
        </w:rPr>
        <w:t>юбиков зубной пасты</w:t>
      </w:r>
      <w:r w:rsidR="00FF0456" w:rsidRPr="00FF0456">
        <w:rPr>
          <w:color w:val="000000"/>
          <w:sz w:val="28"/>
          <w:szCs w:val="28"/>
        </w:rPr>
        <w:t>;</w:t>
      </w:r>
    </w:p>
    <w:p w:rsidR="008F1D0A" w:rsidRPr="00FF0456" w:rsidRDefault="00FF0456" w:rsidP="008F1D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посторонние предметы (игрушки, обломки непонятного пластика).</w:t>
      </w:r>
    </w:p>
    <w:p w:rsidR="008F1D0A" w:rsidRPr="00FF0456" w:rsidRDefault="00FF0456" w:rsidP="008F1D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F045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45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456">
        <w:rPr>
          <w:b/>
          <w:color w:val="000000"/>
          <w:sz w:val="28"/>
          <w:szCs w:val="28"/>
        </w:rPr>
        <w:t xml:space="preserve">   </w:t>
      </w:r>
      <w:r w:rsidR="00834405" w:rsidRPr="00FF0456">
        <w:rPr>
          <w:b/>
          <w:color w:val="000000"/>
          <w:sz w:val="28"/>
          <w:szCs w:val="28"/>
        </w:rPr>
        <w:t xml:space="preserve">КАТЕГОРИЧЕСКИ НЕЛЬЗЯ </w:t>
      </w:r>
      <w:r w:rsidR="008F1D0A" w:rsidRPr="00FF0456">
        <w:rPr>
          <w:b/>
          <w:color w:val="000000"/>
          <w:sz w:val="28"/>
          <w:szCs w:val="28"/>
        </w:rPr>
        <w:t>БРОСАТЬ:</w:t>
      </w:r>
    </w:p>
    <w:p w:rsidR="008F1D0A" w:rsidRPr="00FF0456" w:rsidRDefault="008F1D0A" w:rsidP="008F1D0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34405" w:rsidRPr="00FF0456" w:rsidRDefault="00E877E4" w:rsidP="008F1D0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0456">
        <w:rPr>
          <w:color w:val="000000"/>
          <w:sz w:val="28"/>
          <w:szCs w:val="28"/>
        </w:rPr>
        <w:t>шприцы</w:t>
      </w:r>
    </w:p>
    <w:p w:rsidR="00E877E4" w:rsidRPr="00FF0456" w:rsidRDefault="00E877E4" w:rsidP="008F1D0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34405" w:rsidRPr="00FF0456" w:rsidRDefault="008F1D0A" w:rsidP="00E877E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F0456">
        <w:rPr>
          <w:b/>
          <w:color w:val="000000"/>
          <w:sz w:val="28"/>
          <w:szCs w:val="28"/>
        </w:rPr>
        <w:t xml:space="preserve">Просьба </w:t>
      </w:r>
      <w:r w:rsidR="00834405" w:rsidRPr="00FF0456">
        <w:rPr>
          <w:b/>
          <w:color w:val="000000"/>
          <w:sz w:val="28"/>
          <w:szCs w:val="28"/>
        </w:rPr>
        <w:t>очищать крышечки от грязи и жира</w:t>
      </w:r>
    </w:p>
    <w:sectPr w:rsidR="00834405" w:rsidRPr="00FF0456" w:rsidSect="005A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60BB"/>
    <w:multiLevelType w:val="hybridMultilevel"/>
    <w:tmpl w:val="52304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914C50"/>
    <w:multiLevelType w:val="hybridMultilevel"/>
    <w:tmpl w:val="4ED82BA8"/>
    <w:lvl w:ilvl="0" w:tplc="E6AC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1738E6"/>
    <w:multiLevelType w:val="hybridMultilevel"/>
    <w:tmpl w:val="200EF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compat/>
  <w:rsids>
    <w:rsidRoot w:val="00834405"/>
    <w:rsid w:val="00010F4B"/>
    <w:rsid w:val="00031B67"/>
    <w:rsid w:val="00180629"/>
    <w:rsid w:val="001B06E5"/>
    <w:rsid w:val="001B2C63"/>
    <w:rsid w:val="00383764"/>
    <w:rsid w:val="00383C2A"/>
    <w:rsid w:val="003D1BD0"/>
    <w:rsid w:val="003D2CB5"/>
    <w:rsid w:val="00401220"/>
    <w:rsid w:val="0040639B"/>
    <w:rsid w:val="00454D64"/>
    <w:rsid w:val="005A49D5"/>
    <w:rsid w:val="005D2523"/>
    <w:rsid w:val="0061771B"/>
    <w:rsid w:val="006274D6"/>
    <w:rsid w:val="006B5A23"/>
    <w:rsid w:val="006D0249"/>
    <w:rsid w:val="006E0DD2"/>
    <w:rsid w:val="006F4B8D"/>
    <w:rsid w:val="006F58DB"/>
    <w:rsid w:val="0070758F"/>
    <w:rsid w:val="00727911"/>
    <w:rsid w:val="00784A6F"/>
    <w:rsid w:val="007B1664"/>
    <w:rsid w:val="007C47F9"/>
    <w:rsid w:val="007C6CC9"/>
    <w:rsid w:val="007E5AEB"/>
    <w:rsid w:val="00834405"/>
    <w:rsid w:val="00851285"/>
    <w:rsid w:val="008749D4"/>
    <w:rsid w:val="008D0FFC"/>
    <w:rsid w:val="008F1D0A"/>
    <w:rsid w:val="00956ABE"/>
    <w:rsid w:val="00973632"/>
    <w:rsid w:val="00A0708A"/>
    <w:rsid w:val="00A609B6"/>
    <w:rsid w:val="00A620CE"/>
    <w:rsid w:val="00A6345F"/>
    <w:rsid w:val="00A67E64"/>
    <w:rsid w:val="00A9619E"/>
    <w:rsid w:val="00A967A8"/>
    <w:rsid w:val="00AF0528"/>
    <w:rsid w:val="00B066DF"/>
    <w:rsid w:val="00B30BAC"/>
    <w:rsid w:val="00B43F90"/>
    <w:rsid w:val="00B956DD"/>
    <w:rsid w:val="00BC00B7"/>
    <w:rsid w:val="00BC646A"/>
    <w:rsid w:val="00C55871"/>
    <w:rsid w:val="00C84976"/>
    <w:rsid w:val="00D06F89"/>
    <w:rsid w:val="00D10C87"/>
    <w:rsid w:val="00D16310"/>
    <w:rsid w:val="00D21D27"/>
    <w:rsid w:val="00D36F13"/>
    <w:rsid w:val="00DD19F4"/>
    <w:rsid w:val="00DE3EBF"/>
    <w:rsid w:val="00E1639A"/>
    <w:rsid w:val="00E877E4"/>
    <w:rsid w:val="00E94C57"/>
    <w:rsid w:val="00EA1B79"/>
    <w:rsid w:val="00EC0471"/>
    <w:rsid w:val="00ED33A3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4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4405"/>
  </w:style>
  <w:style w:type="paragraph" w:styleId="a4">
    <w:name w:val="Balloon Text"/>
    <w:basedOn w:val="a"/>
    <w:link w:val="a5"/>
    <w:rsid w:val="00FF0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\Desktop\Do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 Windows</cp:lastModifiedBy>
  <cp:revision>3</cp:revision>
  <cp:lastPrinted>2020-03-25T03:15:00Z</cp:lastPrinted>
  <dcterms:created xsi:type="dcterms:W3CDTF">2021-08-09T08:33:00Z</dcterms:created>
  <dcterms:modified xsi:type="dcterms:W3CDTF">2021-08-09T08:42:00Z</dcterms:modified>
</cp:coreProperties>
</file>